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5" w:tblpY="1"/>
        <w:tblOverlap w:val="never"/>
        <w:tblW w:w="140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8"/>
        <w:gridCol w:w="370"/>
        <w:gridCol w:w="187"/>
        <w:gridCol w:w="117"/>
        <w:gridCol w:w="630"/>
        <w:gridCol w:w="146"/>
        <w:gridCol w:w="352"/>
        <w:gridCol w:w="908"/>
        <w:gridCol w:w="568"/>
        <w:gridCol w:w="120"/>
        <w:gridCol w:w="379"/>
        <w:gridCol w:w="737"/>
        <w:gridCol w:w="73"/>
        <w:gridCol w:w="572"/>
        <w:gridCol w:w="517"/>
        <w:gridCol w:w="26"/>
        <w:gridCol w:w="1811"/>
        <w:gridCol w:w="26"/>
        <w:gridCol w:w="6005"/>
      </w:tblGrid>
      <w:tr w:rsidR="00920295" w:rsidRPr="00E752BA" w:rsidTr="00F3286C">
        <w:trPr>
          <w:gridAfter w:val="2"/>
          <w:wAfter w:w="6031" w:type="dxa"/>
          <w:trHeight w:val="987"/>
        </w:trPr>
        <w:tc>
          <w:tcPr>
            <w:tcW w:w="8051" w:type="dxa"/>
            <w:gridSpan w:val="17"/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湖北省首届“七个一百”人才（文学类）创作情况统计表</w:t>
            </w: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笔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ind w:left="113" w:right="113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920295" w:rsidRPr="00E752BA" w:rsidTr="00F3286C">
        <w:trPr>
          <w:gridAfter w:val="2"/>
          <w:wAfter w:w="6031" w:type="dxa"/>
          <w:trHeight w:val="623"/>
        </w:trPr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派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1"/>
          <w:wAfter w:w="6005" w:type="dxa"/>
          <w:trHeight w:val="638"/>
        </w:trPr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3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1"/>
          <w:wAfter w:w="6005" w:type="dxa"/>
          <w:trHeight w:val="564"/>
        </w:trPr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43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1"/>
          <w:wAfter w:w="6005" w:type="dxa"/>
          <w:trHeight w:val="534"/>
        </w:trPr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通讯地址邮编</w:t>
            </w:r>
          </w:p>
        </w:tc>
        <w:tc>
          <w:tcPr>
            <w:tcW w:w="6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43"/>
        </w:trPr>
        <w:tc>
          <w:tcPr>
            <w:tcW w:w="80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文学作品创作发表及出版情况</w:t>
            </w:r>
          </w:p>
        </w:tc>
      </w:tr>
      <w:tr w:rsidR="00920295" w:rsidRPr="00E752BA" w:rsidTr="00F3286C">
        <w:trPr>
          <w:gridAfter w:val="2"/>
          <w:wAfter w:w="6031" w:type="dxa"/>
          <w:trHeight w:val="61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2015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发表及出版时间</w:t>
            </w: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发表刊物或出版社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</w:tr>
      <w:tr w:rsidR="00920295" w:rsidRPr="00E752BA" w:rsidTr="00F3286C">
        <w:trPr>
          <w:gridAfter w:val="2"/>
          <w:wAfter w:w="6031" w:type="dxa"/>
          <w:trHeight w:val="64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61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9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2016</w:t>
            </w:r>
          </w:p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61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61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5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61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2017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6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61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64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600"/>
        </w:trPr>
        <w:tc>
          <w:tcPr>
            <w:tcW w:w="80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参加各级作协文学培训、采风交流、改稿笔会、</w:t>
            </w:r>
          </w:p>
          <w:p w:rsidR="00920295" w:rsidRPr="00976239" w:rsidRDefault="00920295" w:rsidP="00920295">
            <w:pPr>
              <w:ind w:firstLineChars="900" w:firstLine="31680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创作扶持、深入生活、研讨等情况</w:t>
            </w:r>
          </w:p>
        </w:tc>
      </w:tr>
      <w:tr w:rsidR="00920295" w:rsidRPr="00E752BA" w:rsidTr="002F7C15">
        <w:trPr>
          <w:gridAfter w:val="2"/>
          <w:wAfter w:w="6031" w:type="dxa"/>
          <w:trHeight w:val="1654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20295" w:rsidRDefault="00920295" w:rsidP="00F3286C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参加省作协活动的情况</w:t>
            </w:r>
          </w:p>
        </w:tc>
        <w:tc>
          <w:tcPr>
            <w:tcW w:w="695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20295" w:rsidRDefault="00920295" w:rsidP="00920295">
            <w:pPr>
              <w:ind w:leftChars="57" w:left="31680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920295" w:rsidRPr="00E752BA" w:rsidTr="002872F6">
        <w:trPr>
          <w:gridAfter w:val="2"/>
          <w:wAfter w:w="6031" w:type="dxa"/>
          <w:trHeight w:val="2710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参加其它活动的情况</w:t>
            </w:r>
          </w:p>
        </w:tc>
        <w:tc>
          <w:tcPr>
            <w:tcW w:w="69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920295" w:rsidRPr="00E752BA" w:rsidTr="002872F6">
        <w:trPr>
          <w:gridAfter w:val="2"/>
          <w:wAfter w:w="6031" w:type="dxa"/>
          <w:trHeight w:val="534"/>
        </w:trPr>
        <w:tc>
          <w:tcPr>
            <w:tcW w:w="8051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295" w:rsidRDefault="00920295" w:rsidP="00F3286C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下一步创作计划</w:t>
            </w: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8051" w:type="dxa"/>
            <w:gridSpan w:val="1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8051" w:type="dxa"/>
            <w:gridSpan w:val="1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8051" w:type="dxa"/>
            <w:gridSpan w:val="1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8051" w:type="dxa"/>
            <w:gridSpan w:val="1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8051" w:type="dxa"/>
            <w:gridSpan w:val="1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8051" w:type="dxa"/>
            <w:gridSpan w:val="1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8051" w:type="dxa"/>
            <w:gridSpan w:val="1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534"/>
        </w:trPr>
        <w:tc>
          <w:tcPr>
            <w:tcW w:w="8051" w:type="dxa"/>
            <w:gridSpan w:val="17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trHeight w:val="450"/>
        </w:trPr>
        <w:tc>
          <w:tcPr>
            <w:tcW w:w="80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295" w:rsidRDefault="00920295" w:rsidP="00920295">
            <w:pPr>
              <w:ind w:firstLineChars="900" w:firstLine="316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对湖北文学人才培养的意见和建议</w:t>
            </w:r>
          </w:p>
        </w:tc>
        <w:tc>
          <w:tcPr>
            <w:tcW w:w="6031" w:type="dxa"/>
            <w:gridSpan w:val="2"/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312"/>
        </w:trPr>
        <w:tc>
          <w:tcPr>
            <w:tcW w:w="80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20295" w:rsidRPr="00E752BA" w:rsidTr="00F3286C">
        <w:trPr>
          <w:gridAfter w:val="2"/>
          <w:wAfter w:w="6031" w:type="dxa"/>
          <w:trHeight w:val="1725"/>
        </w:trPr>
        <w:tc>
          <w:tcPr>
            <w:tcW w:w="8051" w:type="dxa"/>
            <w:gridSpan w:val="17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295" w:rsidRDefault="00920295" w:rsidP="00F3286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920295" w:rsidRPr="007F3E3E" w:rsidRDefault="00920295">
      <w:pPr>
        <w:rPr>
          <w:rFonts w:ascii="宋体" w:cs="宋体"/>
          <w:color w:val="000000"/>
          <w:sz w:val="24"/>
        </w:rPr>
      </w:pPr>
    </w:p>
    <w:sectPr w:rsidR="00920295" w:rsidRPr="007F3E3E" w:rsidSect="00F40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29A"/>
    <w:rsid w:val="00121E27"/>
    <w:rsid w:val="001D2218"/>
    <w:rsid w:val="002046F1"/>
    <w:rsid w:val="002872F6"/>
    <w:rsid w:val="002E1DAA"/>
    <w:rsid w:val="002F7C15"/>
    <w:rsid w:val="00335EDF"/>
    <w:rsid w:val="003D531E"/>
    <w:rsid w:val="004B589C"/>
    <w:rsid w:val="0050024C"/>
    <w:rsid w:val="005117F8"/>
    <w:rsid w:val="0052320C"/>
    <w:rsid w:val="00551CB4"/>
    <w:rsid w:val="006A10C4"/>
    <w:rsid w:val="007F3E3E"/>
    <w:rsid w:val="008B2A4E"/>
    <w:rsid w:val="008C5CAF"/>
    <w:rsid w:val="008E0570"/>
    <w:rsid w:val="0090576F"/>
    <w:rsid w:val="00920295"/>
    <w:rsid w:val="00976239"/>
    <w:rsid w:val="00994BCF"/>
    <w:rsid w:val="0099739F"/>
    <w:rsid w:val="009D7367"/>
    <w:rsid w:val="00A219DC"/>
    <w:rsid w:val="00A560CE"/>
    <w:rsid w:val="00A63DCC"/>
    <w:rsid w:val="00AA03B2"/>
    <w:rsid w:val="00AC38AD"/>
    <w:rsid w:val="00B73E60"/>
    <w:rsid w:val="00BD0FBB"/>
    <w:rsid w:val="00C146B8"/>
    <w:rsid w:val="00D45ECD"/>
    <w:rsid w:val="00E24F33"/>
    <w:rsid w:val="00E4475B"/>
    <w:rsid w:val="00E72AAF"/>
    <w:rsid w:val="00E752BA"/>
    <w:rsid w:val="00EB26F5"/>
    <w:rsid w:val="00EF5BAD"/>
    <w:rsid w:val="00F272BB"/>
    <w:rsid w:val="00F3286C"/>
    <w:rsid w:val="00F4029A"/>
    <w:rsid w:val="0BD82EE3"/>
    <w:rsid w:val="145B743A"/>
    <w:rsid w:val="16CE2341"/>
    <w:rsid w:val="2EB441A0"/>
    <w:rsid w:val="30525E3F"/>
    <w:rsid w:val="35F5500F"/>
    <w:rsid w:val="3B3D47C3"/>
    <w:rsid w:val="3E7670F2"/>
    <w:rsid w:val="42A457F0"/>
    <w:rsid w:val="55072454"/>
    <w:rsid w:val="56275340"/>
    <w:rsid w:val="6ED3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9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29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403</TotalTime>
  <Pages>2</Pages>
  <Words>54</Words>
  <Characters>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cp:lastPrinted>2017-06-21T06:41:00Z</cp:lastPrinted>
  <dcterms:created xsi:type="dcterms:W3CDTF">2014-10-29T12:08:00Z</dcterms:created>
  <dcterms:modified xsi:type="dcterms:W3CDTF">2017-06-22T02:01:00Z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